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8C" w:rsidRPr="001459D7" w:rsidRDefault="00CE3D8C" w:rsidP="001459D7">
      <w:pPr>
        <w:rPr>
          <w:rFonts w:ascii="仿宋_GB2312" w:eastAsia="仿宋_GB2312" w:cs="仿宋_GB2312"/>
          <w:sz w:val="32"/>
          <w:szCs w:val="32"/>
        </w:rPr>
      </w:pPr>
      <w:bookmarkStart w:id="0" w:name="_GoBack"/>
      <w:bookmarkEnd w:id="0"/>
      <w:r w:rsidRPr="001459D7">
        <w:rPr>
          <w:rFonts w:ascii="仿宋_GB2312" w:eastAsia="仿宋_GB2312" w:cs="仿宋_GB2312" w:hint="eastAsia"/>
          <w:sz w:val="32"/>
          <w:szCs w:val="32"/>
        </w:rPr>
        <w:t>附件</w:t>
      </w:r>
      <w:r w:rsidRPr="001459D7">
        <w:rPr>
          <w:rFonts w:ascii="仿宋_GB2312" w:eastAsia="仿宋_GB2312" w:cs="仿宋_GB2312"/>
          <w:sz w:val="32"/>
          <w:szCs w:val="32"/>
        </w:rPr>
        <w:t>3</w:t>
      </w:r>
    </w:p>
    <w:p w:rsidR="00CE3D8C" w:rsidRPr="008968FF" w:rsidRDefault="00CE3D8C" w:rsidP="008968FF">
      <w:pPr>
        <w:adjustRightInd w:val="0"/>
        <w:snapToGrid w:val="0"/>
        <w:spacing w:line="48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8968FF">
        <w:rPr>
          <w:rFonts w:ascii="仿宋_GB2312" w:eastAsia="仿宋_GB2312" w:cs="仿宋_GB2312" w:hint="eastAsia"/>
          <w:sz w:val="32"/>
          <w:szCs w:val="32"/>
        </w:rPr>
        <w:t>江苏科技大学</w:t>
      </w:r>
      <w:r>
        <w:rPr>
          <w:rFonts w:ascii="仿宋_GB2312" w:eastAsia="仿宋_GB2312" w:cs="仿宋_GB2312" w:hint="eastAsia"/>
          <w:sz w:val="32"/>
          <w:szCs w:val="32"/>
        </w:rPr>
        <w:t>苏州理工学院</w:t>
      </w:r>
      <w:r w:rsidRPr="008968FF">
        <w:rPr>
          <w:rFonts w:ascii="仿宋_GB2312" w:eastAsia="仿宋_GB2312" w:cs="仿宋_GB2312" w:hint="eastAsia"/>
          <w:sz w:val="32"/>
          <w:szCs w:val="32"/>
        </w:rPr>
        <w:t>住宿费报销特殊事项审批表</w:t>
      </w:r>
    </w:p>
    <w:p w:rsidR="00CE3D8C" w:rsidRPr="004503EA" w:rsidRDefault="00CE3D8C" w:rsidP="001459D7">
      <w:pPr>
        <w:jc w:val="center"/>
        <w:rPr>
          <w:rFonts w:ascii="仿宋_GB2312" w:eastAsia="仿宋_GB2312" w:cs="Times New Roman"/>
          <w:sz w:val="28"/>
          <w:szCs w:val="28"/>
        </w:rPr>
      </w:pPr>
      <w:r w:rsidRPr="004503EA">
        <w:rPr>
          <w:rFonts w:ascii="仿宋_GB2312" w:eastAsia="仿宋_GB2312" w:cs="仿宋_GB2312" w:hint="eastAsia"/>
          <w:sz w:val="28"/>
          <w:szCs w:val="28"/>
        </w:rPr>
        <w:t>年</w:t>
      </w:r>
      <w:r w:rsidRPr="004503EA">
        <w:rPr>
          <w:rFonts w:ascii="仿宋_GB2312" w:eastAsia="仿宋_GB2312" w:cs="仿宋_GB2312"/>
          <w:sz w:val="28"/>
          <w:szCs w:val="28"/>
        </w:rPr>
        <w:t xml:space="preserve">   </w:t>
      </w:r>
      <w:r w:rsidRPr="004503EA">
        <w:rPr>
          <w:rFonts w:ascii="仿宋_GB2312" w:eastAsia="仿宋_GB2312" w:cs="仿宋_GB2312" w:hint="eastAsia"/>
          <w:sz w:val="28"/>
          <w:szCs w:val="28"/>
        </w:rPr>
        <w:t>月</w:t>
      </w:r>
      <w:r w:rsidRPr="004503EA">
        <w:rPr>
          <w:rFonts w:ascii="仿宋_GB2312" w:eastAsia="仿宋_GB2312" w:cs="仿宋_GB2312"/>
          <w:sz w:val="28"/>
          <w:szCs w:val="28"/>
        </w:rPr>
        <w:t xml:space="preserve">    </w:t>
      </w:r>
      <w:r w:rsidRPr="004503EA">
        <w:rPr>
          <w:rFonts w:ascii="仿宋_GB2312" w:eastAsia="仿宋_GB2312" w:cs="仿宋_GB2312" w:hint="eastAsia"/>
          <w:sz w:val="28"/>
          <w:szCs w:val="28"/>
        </w:rPr>
        <w:t>日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30"/>
        <w:gridCol w:w="2130"/>
        <w:gridCol w:w="2131"/>
        <w:gridCol w:w="2131"/>
      </w:tblGrid>
      <w:tr w:rsidR="00CE3D8C" w:rsidRPr="00F12668">
        <w:tc>
          <w:tcPr>
            <w:tcW w:w="2130" w:type="dxa"/>
          </w:tcPr>
          <w:p w:rsidR="00CE3D8C" w:rsidRPr="00F12668" w:rsidRDefault="00CE3D8C" w:rsidP="00FD69CD">
            <w:pPr>
              <w:rPr>
                <w:rFonts w:ascii="仿宋_GB2312" w:eastAsia="仿宋_GB2312" w:cs="Times New Roman"/>
                <w:sz w:val="28"/>
                <w:szCs w:val="28"/>
              </w:rPr>
            </w:pPr>
            <w:r w:rsidRPr="00F12668"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 w:rsidR="00CE3D8C" w:rsidRPr="00F12668" w:rsidRDefault="00CE3D8C" w:rsidP="00FD69CD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CE3D8C" w:rsidRPr="00F12668" w:rsidRDefault="00CE3D8C" w:rsidP="00FD69CD">
            <w:pPr>
              <w:rPr>
                <w:rFonts w:ascii="仿宋_GB2312" w:eastAsia="仿宋_GB2312" w:cs="Times New Roman"/>
                <w:sz w:val="28"/>
                <w:szCs w:val="28"/>
              </w:rPr>
            </w:pPr>
            <w:r w:rsidRPr="00F12668">
              <w:rPr>
                <w:rFonts w:ascii="仿宋_GB2312" w:eastAsia="仿宋_GB2312" w:cs="仿宋_GB2312" w:hint="eastAsia"/>
                <w:sz w:val="28"/>
                <w:szCs w:val="28"/>
              </w:rPr>
              <w:t>项目财务编码</w:t>
            </w:r>
          </w:p>
        </w:tc>
        <w:tc>
          <w:tcPr>
            <w:tcW w:w="2131" w:type="dxa"/>
          </w:tcPr>
          <w:p w:rsidR="00CE3D8C" w:rsidRPr="00F12668" w:rsidRDefault="00CE3D8C" w:rsidP="00FD69CD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CE3D8C" w:rsidRPr="00F12668">
        <w:tc>
          <w:tcPr>
            <w:tcW w:w="2130" w:type="dxa"/>
          </w:tcPr>
          <w:p w:rsidR="00CE3D8C" w:rsidRPr="00F12668" w:rsidRDefault="00CE3D8C" w:rsidP="00FD69CD">
            <w:pPr>
              <w:rPr>
                <w:rFonts w:ascii="仿宋_GB2312" w:eastAsia="仿宋_GB2312" w:cs="Times New Roman"/>
                <w:sz w:val="28"/>
                <w:szCs w:val="28"/>
              </w:rPr>
            </w:pPr>
            <w:r w:rsidRPr="00F12668">
              <w:rPr>
                <w:rFonts w:ascii="仿宋_GB2312" w:eastAsia="仿宋_GB2312" w:cs="仿宋_GB2312" w:hint="eastAsia"/>
                <w:sz w:val="28"/>
                <w:szCs w:val="28"/>
              </w:rPr>
              <w:t>出差时间</w:t>
            </w:r>
          </w:p>
        </w:tc>
        <w:tc>
          <w:tcPr>
            <w:tcW w:w="6392" w:type="dxa"/>
            <w:gridSpan w:val="3"/>
          </w:tcPr>
          <w:p w:rsidR="00CE3D8C" w:rsidRPr="00F12668" w:rsidRDefault="00CE3D8C" w:rsidP="00FD69CD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CE3D8C" w:rsidRPr="00F12668">
        <w:tc>
          <w:tcPr>
            <w:tcW w:w="2130" w:type="dxa"/>
          </w:tcPr>
          <w:p w:rsidR="00CE3D8C" w:rsidRPr="00F12668" w:rsidRDefault="00CE3D8C" w:rsidP="00FD69CD">
            <w:pPr>
              <w:rPr>
                <w:rFonts w:ascii="仿宋_GB2312" w:eastAsia="仿宋_GB2312" w:cs="Times New Roman"/>
                <w:sz w:val="28"/>
                <w:szCs w:val="28"/>
              </w:rPr>
            </w:pPr>
            <w:r w:rsidRPr="00F12668">
              <w:rPr>
                <w:rFonts w:ascii="仿宋_GB2312" w:eastAsia="仿宋_GB2312" w:cs="仿宋_GB2312" w:hint="eastAsia"/>
                <w:sz w:val="28"/>
                <w:szCs w:val="28"/>
              </w:rPr>
              <w:t>出差地点</w:t>
            </w:r>
          </w:p>
        </w:tc>
        <w:tc>
          <w:tcPr>
            <w:tcW w:w="6392" w:type="dxa"/>
            <w:gridSpan w:val="3"/>
          </w:tcPr>
          <w:p w:rsidR="00CE3D8C" w:rsidRPr="00F12668" w:rsidRDefault="00CE3D8C" w:rsidP="00FD69CD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CE3D8C" w:rsidRPr="00F12668">
        <w:trPr>
          <w:trHeight w:val="3650"/>
        </w:trPr>
        <w:tc>
          <w:tcPr>
            <w:tcW w:w="2130" w:type="dxa"/>
            <w:vAlign w:val="center"/>
          </w:tcPr>
          <w:p w:rsidR="00CE3D8C" w:rsidRPr="00F12668" w:rsidRDefault="00CE3D8C" w:rsidP="00F12668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F12668">
              <w:rPr>
                <w:rFonts w:ascii="仿宋_GB2312" w:eastAsia="仿宋_GB2312" w:cs="仿宋_GB2312" w:hint="eastAsia"/>
                <w:sz w:val="28"/>
                <w:szCs w:val="28"/>
              </w:rPr>
              <w:t>无住宿费发票情况说明</w:t>
            </w:r>
          </w:p>
        </w:tc>
        <w:tc>
          <w:tcPr>
            <w:tcW w:w="6392" w:type="dxa"/>
            <w:gridSpan w:val="3"/>
          </w:tcPr>
          <w:p w:rsidR="00CE3D8C" w:rsidRPr="00F12668" w:rsidRDefault="00CE3D8C" w:rsidP="00FD69CD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</w:tbl>
    <w:p w:rsidR="00CE3D8C" w:rsidRPr="004503EA" w:rsidRDefault="00CE3D8C" w:rsidP="001459D7">
      <w:pPr>
        <w:rPr>
          <w:rFonts w:ascii="仿宋_GB2312" w:eastAsia="仿宋_GB2312" w:cs="Times New Roman"/>
        </w:rPr>
      </w:pPr>
    </w:p>
    <w:p w:rsidR="00CE3D8C" w:rsidRPr="00506487" w:rsidRDefault="00CE3D8C" w:rsidP="001459D7">
      <w:pPr>
        <w:rPr>
          <w:rFonts w:cs="Times New Roman"/>
          <w:sz w:val="28"/>
          <w:szCs w:val="28"/>
        </w:rPr>
      </w:pPr>
      <w:r w:rsidRPr="004503EA">
        <w:rPr>
          <w:rFonts w:ascii="仿宋_GB2312" w:eastAsia="仿宋_GB2312" w:cs="仿宋_GB2312" w:hint="eastAsia"/>
          <w:sz w:val="28"/>
          <w:szCs w:val="28"/>
        </w:rPr>
        <w:t>经办人：</w:t>
      </w:r>
      <w:r w:rsidRPr="004503EA">
        <w:rPr>
          <w:rFonts w:ascii="仿宋_GB2312" w:eastAsia="仿宋_GB2312" w:cs="仿宋_GB2312"/>
          <w:sz w:val="28"/>
          <w:szCs w:val="28"/>
        </w:rPr>
        <w:t xml:space="preserve">                    </w:t>
      </w:r>
      <w:r w:rsidRPr="004503EA">
        <w:rPr>
          <w:rFonts w:ascii="仿宋_GB2312" w:eastAsia="仿宋_GB2312" w:cs="仿宋_GB2312" w:hint="eastAsia"/>
          <w:sz w:val="28"/>
          <w:szCs w:val="28"/>
        </w:rPr>
        <w:t>审批人：</w:t>
      </w:r>
    </w:p>
    <w:p w:rsidR="00CE3D8C" w:rsidRDefault="00CE3D8C" w:rsidP="00947222">
      <w:pPr>
        <w:ind w:right="1440"/>
        <w:rPr>
          <w:rFonts w:ascii="仿宋_GB2312" w:eastAsia="仿宋_GB2312" w:cs="Times New Roman"/>
          <w:color w:val="000000"/>
          <w:sz w:val="36"/>
          <w:szCs w:val="36"/>
        </w:rPr>
      </w:pPr>
    </w:p>
    <w:p w:rsidR="00CE3D8C" w:rsidRDefault="00CE3D8C">
      <w:pPr>
        <w:rPr>
          <w:rFonts w:cs="Times New Roman"/>
        </w:rPr>
      </w:pPr>
    </w:p>
    <w:sectPr w:rsidR="00CE3D8C" w:rsidSect="00BC568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D8C" w:rsidRDefault="00CE3D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3D8C" w:rsidRDefault="00CE3D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8C" w:rsidRPr="00B37C24" w:rsidRDefault="00CE3D8C" w:rsidP="00554EFA">
    <w:pPr>
      <w:pStyle w:val="Footer"/>
      <w:framePr w:wrap="auto" w:vAnchor="text" w:hAnchor="margin" w:xAlign="outside" w:y="1"/>
      <w:rPr>
        <w:rStyle w:val="PageNumber"/>
        <w:rFonts w:ascii="宋体"/>
        <w:sz w:val="28"/>
        <w:szCs w:val="28"/>
      </w:rPr>
    </w:pPr>
    <w:r w:rsidRPr="00B37C24">
      <w:rPr>
        <w:rStyle w:val="PageNumber"/>
        <w:rFonts w:ascii="宋体" w:hAnsi="宋体" w:cs="宋体"/>
        <w:sz w:val="28"/>
        <w:szCs w:val="28"/>
      </w:rPr>
      <w:fldChar w:fldCharType="begin"/>
    </w:r>
    <w:r w:rsidRPr="00B37C24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B37C24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1</w:t>
    </w:r>
    <w:r w:rsidRPr="00B37C24">
      <w:rPr>
        <w:rStyle w:val="PageNumber"/>
        <w:rFonts w:ascii="宋体" w:hAnsi="宋体" w:cs="宋体"/>
        <w:sz w:val="28"/>
        <w:szCs w:val="28"/>
      </w:rPr>
      <w:fldChar w:fldCharType="end"/>
    </w:r>
  </w:p>
  <w:p w:rsidR="00CE3D8C" w:rsidRDefault="00CE3D8C" w:rsidP="00B37C2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D8C" w:rsidRDefault="00CE3D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E3D8C" w:rsidRDefault="00CE3D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F31EA"/>
    <w:multiLevelType w:val="hybridMultilevel"/>
    <w:tmpl w:val="391EB688"/>
    <w:lvl w:ilvl="0" w:tplc="2A3E03B2">
      <w:start w:val="3"/>
      <w:numFmt w:val="japaneseCounting"/>
      <w:lvlText w:val="第%1章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2D6"/>
    <w:rsid w:val="00073591"/>
    <w:rsid w:val="000B51AA"/>
    <w:rsid w:val="000D46FD"/>
    <w:rsid w:val="00126760"/>
    <w:rsid w:val="001431EE"/>
    <w:rsid w:val="001459D7"/>
    <w:rsid w:val="00152D14"/>
    <w:rsid w:val="001906D3"/>
    <w:rsid w:val="0026231D"/>
    <w:rsid w:val="002776B1"/>
    <w:rsid w:val="002D2CDF"/>
    <w:rsid w:val="002D3193"/>
    <w:rsid w:val="002D585A"/>
    <w:rsid w:val="00310085"/>
    <w:rsid w:val="0034618E"/>
    <w:rsid w:val="003739CD"/>
    <w:rsid w:val="003C51DC"/>
    <w:rsid w:val="003D2E35"/>
    <w:rsid w:val="00441BE9"/>
    <w:rsid w:val="00445F83"/>
    <w:rsid w:val="004503EA"/>
    <w:rsid w:val="004A262B"/>
    <w:rsid w:val="004A416D"/>
    <w:rsid w:val="004F3849"/>
    <w:rsid w:val="00506487"/>
    <w:rsid w:val="00554EFA"/>
    <w:rsid w:val="005C5FDD"/>
    <w:rsid w:val="00613FAC"/>
    <w:rsid w:val="007510F6"/>
    <w:rsid w:val="00752158"/>
    <w:rsid w:val="007E7548"/>
    <w:rsid w:val="008968FF"/>
    <w:rsid w:val="008B40EE"/>
    <w:rsid w:val="008B6132"/>
    <w:rsid w:val="00905982"/>
    <w:rsid w:val="00932475"/>
    <w:rsid w:val="00947222"/>
    <w:rsid w:val="00947C12"/>
    <w:rsid w:val="00964F70"/>
    <w:rsid w:val="009A02E0"/>
    <w:rsid w:val="009E72D6"/>
    <w:rsid w:val="00A02A6E"/>
    <w:rsid w:val="00A14C78"/>
    <w:rsid w:val="00A7305A"/>
    <w:rsid w:val="00AA7348"/>
    <w:rsid w:val="00AB3A2B"/>
    <w:rsid w:val="00AF1D20"/>
    <w:rsid w:val="00B01B52"/>
    <w:rsid w:val="00B37C24"/>
    <w:rsid w:val="00B644A1"/>
    <w:rsid w:val="00BA462D"/>
    <w:rsid w:val="00BC568C"/>
    <w:rsid w:val="00C21870"/>
    <w:rsid w:val="00C44ED5"/>
    <w:rsid w:val="00C53CCD"/>
    <w:rsid w:val="00CA6332"/>
    <w:rsid w:val="00CD4272"/>
    <w:rsid w:val="00CE3D8C"/>
    <w:rsid w:val="00D43F7C"/>
    <w:rsid w:val="00D52F15"/>
    <w:rsid w:val="00D92EF1"/>
    <w:rsid w:val="00DD19F6"/>
    <w:rsid w:val="00DE335E"/>
    <w:rsid w:val="00DF1EE8"/>
    <w:rsid w:val="00E32160"/>
    <w:rsid w:val="00E43BE0"/>
    <w:rsid w:val="00E45470"/>
    <w:rsid w:val="00E50DEF"/>
    <w:rsid w:val="00E600DC"/>
    <w:rsid w:val="00E62B98"/>
    <w:rsid w:val="00F12668"/>
    <w:rsid w:val="00F35EA1"/>
    <w:rsid w:val="00F37C9A"/>
    <w:rsid w:val="00FD62DE"/>
    <w:rsid w:val="00FD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C12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link w:val="Heading1Char"/>
    <w:uiPriority w:val="99"/>
    <w:qFormat/>
    <w:rsid w:val="009E72D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72D6"/>
    <w:rPr>
      <w:rFonts w:ascii="宋体" w:eastAsia="宋体" w:hAnsi="宋体" w:cs="宋体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rsid w:val="009E72D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E72D6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9E72D6"/>
  </w:style>
  <w:style w:type="paragraph" w:styleId="BalloonText">
    <w:name w:val="Balloon Text"/>
    <w:basedOn w:val="Normal"/>
    <w:link w:val="BalloonTextChar"/>
    <w:uiPriority w:val="99"/>
    <w:semiHidden/>
    <w:rsid w:val="003461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618E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145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9D7"/>
    <w:rPr>
      <w:sz w:val="18"/>
      <w:szCs w:val="18"/>
    </w:rPr>
  </w:style>
  <w:style w:type="table" w:styleId="TableGrid">
    <w:name w:val="Table Grid"/>
    <w:basedOn w:val="TableNormal"/>
    <w:uiPriority w:val="99"/>
    <w:rsid w:val="001459D7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16</Words>
  <Characters>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tnh</cp:lastModifiedBy>
  <cp:revision>4</cp:revision>
  <dcterms:created xsi:type="dcterms:W3CDTF">2021-09-02T06:56:00Z</dcterms:created>
  <dcterms:modified xsi:type="dcterms:W3CDTF">2023-03-20T01:41:00Z</dcterms:modified>
</cp:coreProperties>
</file>